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329" w:rsidRPr="007B1329" w:rsidRDefault="00EC5A58" w:rsidP="00531B00">
      <w:pPr>
        <w:pStyle w:val="Title"/>
      </w:pPr>
      <w:r w:rsidRPr="00664788">
        <w:rPr>
          <w:lang w:eastAsia="en-US"/>
        </w:rPr>
        <mc:AlternateContent>
          <mc:Choice Requires="wpg">
            <w:drawing>
              <wp:anchor distT="0" distB="0" distL="114300" distR="114300" simplePos="0" relativeHeight="251664384" behindDoc="1" locked="1" layoutInCell="1" allowOverlap="1" wp14:anchorId="4161CC07" wp14:editId="5FDCF2F2">
                <wp:simplePos x="0" y="0"/>
                <wp:positionH relativeFrom="page">
                  <wp:posOffset>-118745</wp:posOffset>
                </wp:positionH>
                <wp:positionV relativeFrom="page">
                  <wp:posOffset>347345</wp:posOffset>
                </wp:positionV>
                <wp:extent cx="10325100" cy="1143000"/>
                <wp:effectExtent l="0" t="33020" r="4445" b="33655"/>
                <wp:wrapNone/>
                <wp:docPr id="3" name="Group 7" descr="Decorative header background with arrow" title="Background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25100" cy="1143000"/>
                          <a:chOff x="-187" y="547"/>
                          <a:chExt cx="16260" cy="1800"/>
                        </a:xfrm>
                      </wpg:grpSpPr>
                      <wps:wsp>
                        <wps:cNvPr id="4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-187" y="727"/>
                            <a:ext cx="16260" cy="14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33" y="547"/>
                            <a:ext cx="5380" cy="1800"/>
                          </a:xfrm>
                          <a:prstGeom prst="chevron">
                            <a:avLst>
                              <a:gd name="adj" fmla="val 35839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508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9738CC" id="Group 7" o:spid="_x0000_s1026" alt="Title: Background  - Description: Decorative header background with arrow" style="position:absolute;margin-left:-9.35pt;margin-top:27.35pt;width:813pt;height:90pt;z-index:-251652096;mso-position-horizontal-relative:page;mso-position-vertical-relative:page" coordorigin="-187,547" coordsize="1626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">
                <v:rect id="Rectangle 2" o:spid="_x0000_s1027" style="position:absolute;left:-187;top:727;width:1626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" fillcolor="#336380 [3215]" stroked="f" strokecolor="#4a7ebb" strokeweight="1.5pt">
                  <v:shadow opacity="22938f" offset="0"/>
                  <v:textbox inset=",7.2pt,,7.2pt"/>
                </v:re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4" o:spid="_x0000_s1028" type="#_x0000_t55" style="position:absolute;left:533;top:547;width:538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" adj="19010" fillcolor="#b5d6d7 [1300]" strokecolor="white [3212]" strokeweight="4pt">
                  <v:shadow opacity="22938f" offset="0"/>
                  <v:textbox inset=",7.2pt,,7.2pt"/>
                </v:shape>
                <w10:wrap anchorx="page" anchory="page"/>
                <w10:anchorlock/>
              </v:group>
            </w:pict>
          </mc:Fallback>
        </mc:AlternateContent>
      </w:r>
      <w:r w:rsidRPr="00664788">
        <w:rPr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A6115EA" wp14:editId="39929058">
                <wp:simplePos x="0" y="0"/>
                <wp:positionH relativeFrom="page">
                  <wp:posOffset>3870960</wp:posOffset>
                </wp:positionH>
                <wp:positionV relativeFrom="page">
                  <wp:posOffset>381000</wp:posOffset>
                </wp:positionV>
                <wp:extent cx="6012180" cy="102933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FAD" w:rsidRPr="00531B00" w:rsidRDefault="007B1329" w:rsidP="00664788">
                            <w:pPr>
                              <w:pStyle w:val="Titlebartext"/>
                              <w:rPr>
                                <w:b/>
                              </w:rPr>
                            </w:pPr>
                            <w:r w:rsidRPr="00531B00">
                              <w:rPr>
                                <w:b/>
                              </w:rPr>
                              <w:t>Use this checklist to stay up-to-date on your C&amp;I Portfolio semester requirements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115E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4.8pt;margin-top:30pt;width:473.4pt;height:81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" filled="f" stroked="f">
                <v:textbox inset=",7.2pt,,7.2pt">
                  <w:txbxContent>
                    <w:p w:rsidR="00B34FAD" w:rsidRPr="00531B00" w:rsidRDefault="007B1329" w:rsidP="00664788">
                      <w:pPr>
                        <w:pStyle w:val="Titlebartext"/>
                        <w:rPr>
                          <w:b/>
                        </w:rPr>
                      </w:pPr>
                      <w:r w:rsidRPr="00531B00">
                        <w:rPr>
                          <w:b/>
                        </w:rPr>
                        <w:t>Use this checklist to stay up-to-date on your C&amp;I Portfolio semester requirements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7B1329">
        <w:t>EdS C&amp;I Portfolio</w:t>
      </w:r>
    </w:p>
    <w:p w:rsidR="00E07A42" w:rsidRPr="00664788" w:rsidRDefault="00E07A42" w:rsidP="00531D65"/>
    <w:tbl>
      <w:tblPr>
        <w:tblStyle w:val="TableGrid"/>
        <w:tblW w:w="0" w:type="auto"/>
        <w:tblLook w:val="04A0" w:firstRow="1" w:lastRow="0" w:firstColumn="1" w:lastColumn="0" w:noHBand="0" w:noVBand="1"/>
        <w:tblCaption w:val="Table"/>
        <w:tblDescription w:val="Table with checklist for a healthy lifestyle plan for each day of the week"/>
      </w:tblPr>
      <w:tblGrid>
        <w:gridCol w:w="235"/>
        <w:gridCol w:w="3554"/>
        <w:gridCol w:w="1510"/>
        <w:gridCol w:w="1324"/>
        <w:gridCol w:w="1324"/>
        <w:gridCol w:w="1324"/>
        <w:gridCol w:w="235"/>
        <w:gridCol w:w="3554"/>
      </w:tblGrid>
      <w:tr w:rsidR="007B1329" w:rsidRPr="00664788" w:rsidTr="00771DED">
        <w:trPr>
          <w:gridAfter w:val="6"/>
          <w:wAfter w:w="9271" w:type="dxa"/>
          <w:trHeight w:val="360"/>
          <w:tblHeader/>
        </w:trPr>
        <w:tc>
          <w:tcPr>
            <w:tcW w:w="235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:rsidR="007B1329" w:rsidRPr="00664788" w:rsidRDefault="007B1329" w:rsidP="006428A1">
            <w:pPr>
              <w:spacing w:before="40" w:after="40" w:line="240" w:lineRule="auto"/>
              <w:rPr>
                <w:rFonts w:asciiTheme="majorHAnsi" w:hAnsiTheme="majorHAnsi"/>
                <w:sz w:val="28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91A8AE" w:themeFill="accent3"/>
            <w:vAlign w:val="center"/>
          </w:tcPr>
          <w:p w:rsidR="007B1329" w:rsidRPr="00664788" w:rsidRDefault="007B1329" w:rsidP="007B1329">
            <w:pPr>
              <w:pStyle w:val="tableheadwhite"/>
            </w:pPr>
            <w:r>
              <w:t>Checklist</w:t>
            </w:r>
          </w:p>
        </w:tc>
      </w:tr>
      <w:tr w:rsidR="007B1329" w:rsidRPr="00664788" w:rsidTr="007B1329">
        <w:trPr>
          <w:trHeight w:val="360"/>
        </w:trPr>
        <w:sdt>
          <w:sdtPr>
            <w:id w:val="63776308"/>
            <w:placeholder>
              <w:docPart w:val="07E19C6145F548C99CF29627521048EB"/>
            </w:placeholder>
            <w:temporary/>
            <w:showingPlcHdr/>
            <w15:appearance w15:val="hidden"/>
          </w:sdtPr>
          <w:sdtContent>
            <w:tc>
              <w:tcPr>
                <w:tcW w:w="5299" w:type="dxa"/>
                <w:gridSpan w:val="3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  <w:shd w:val="clear" w:color="auto" w:fill="DAEAEB" w:themeFill="accent1" w:themeFillTint="33"/>
                <w:vAlign w:val="center"/>
              </w:tcPr>
              <w:p w:rsidR="007B1329" w:rsidRPr="00664788" w:rsidRDefault="007B1329" w:rsidP="00664788">
                <w:pPr>
                  <w:pStyle w:val="largetext"/>
                </w:pPr>
                <w:r w:rsidRPr="00664788">
                  <w:t>Did you...</w:t>
                </w:r>
              </w:p>
            </w:tc>
          </w:sdtContent>
        </w:sdt>
        <w:tc>
          <w:tcPr>
            <w:tcW w:w="1324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shd w:val="clear" w:color="auto" w:fill="DAEAEB" w:themeFill="accent1" w:themeFillTint="33"/>
            <w:vAlign w:val="center"/>
          </w:tcPr>
          <w:p w:rsidR="007B1329" w:rsidRPr="00664788" w:rsidRDefault="007B1329" w:rsidP="007B1329">
            <w:pPr>
              <w:pStyle w:val="largetext"/>
              <w:jc w:val="center"/>
            </w:pPr>
            <w:r>
              <w:t>Semester 1</w:t>
            </w:r>
          </w:p>
        </w:tc>
        <w:tc>
          <w:tcPr>
            <w:tcW w:w="1324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shd w:val="clear" w:color="auto" w:fill="DAEAEB" w:themeFill="accent1" w:themeFillTint="33"/>
            <w:vAlign w:val="center"/>
          </w:tcPr>
          <w:p w:rsidR="007B1329" w:rsidRPr="00664788" w:rsidRDefault="007B1329" w:rsidP="007B1329">
            <w:pPr>
              <w:pStyle w:val="largetext"/>
              <w:jc w:val="center"/>
            </w:pPr>
            <w:r>
              <w:t>Semester 2</w:t>
            </w:r>
          </w:p>
        </w:tc>
        <w:tc>
          <w:tcPr>
            <w:tcW w:w="1324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shd w:val="clear" w:color="auto" w:fill="DAEAEB" w:themeFill="accent1" w:themeFillTint="33"/>
            <w:vAlign w:val="center"/>
          </w:tcPr>
          <w:p w:rsidR="007B1329" w:rsidRPr="00664788" w:rsidRDefault="007B1329" w:rsidP="007B1329">
            <w:pPr>
              <w:pStyle w:val="largetext"/>
              <w:jc w:val="center"/>
            </w:pPr>
            <w:r>
              <w:t>Semester 3</w:t>
            </w:r>
          </w:p>
        </w:tc>
        <w:tc>
          <w:tcPr>
            <w:tcW w:w="235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:rsidR="007B1329" w:rsidRPr="00664788" w:rsidRDefault="00531B00" w:rsidP="006428A1">
            <w:pPr>
              <w:spacing w:before="40" w:after="4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</w:t>
            </w:r>
          </w:p>
        </w:tc>
        <w:tc>
          <w:tcPr>
            <w:tcW w:w="35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1A8AE" w:themeFill="accent3"/>
          </w:tcPr>
          <w:p w:rsidR="00776F7B" w:rsidRDefault="00776F7B" w:rsidP="00531B00">
            <w:pPr>
              <w:jc w:val="center"/>
              <w:rPr>
                <w:b/>
                <w:color w:val="FFFFFF" w:themeColor="background1"/>
              </w:rPr>
            </w:pPr>
            <w:r w:rsidRPr="00531B00">
              <w:rPr>
                <w:b/>
                <w:color w:val="FFFFFF" w:themeColor="background1"/>
              </w:rPr>
              <w:t>DUE</w:t>
            </w:r>
            <w:r w:rsidR="00531B00" w:rsidRPr="00531B00">
              <w:rPr>
                <w:b/>
                <w:color w:val="FFFFFF" w:themeColor="background1"/>
              </w:rPr>
              <w:t xml:space="preserve"> DATES</w:t>
            </w:r>
          </w:p>
          <w:p w:rsidR="00531B00" w:rsidRPr="00531B00" w:rsidRDefault="00531B00" w:rsidP="00531B00">
            <w:pPr>
              <w:jc w:val="center"/>
              <w:rPr>
                <w:b/>
                <w:color w:val="FFFFFF" w:themeColor="background1"/>
              </w:rPr>
            </w:pPr>
            <w:bookmarkStart w:id="0" w:name="_GoBack"/>
            <w:bookmarkEnd w:id="0"/>
          </w:p>
          <w:p w:rsidR="00776F7B" w:rsidRPr="00531B00" w:rsidRDefault="00776F7B" w:rsidP="00776F7B">
            <w:pPr>
              <w:rPr>
                <w:b/>
                <w:color w:val="FFFFFF" w:themeColor="background1"/>
              </w:rPr>
            </w:pPr>
            <w:r w:rsidRPr="00531B00">
              <w:rPr>
                <w:b/>
                <w:color w:val="FFFFFF" w:themeColor="background1"/>
              </w:rPr>
              <w:t>Semester 1-</w:t>
            </w:r>
            <w:r w:rsidR="007544BF" w:rsidRPr="00531B00">
              <w:rPr>
                <w:b/>
                <w:color w:val="FFFFFF" w:themeColor="background1"/>
              </w:rPr>
              <w:t xml:space="preserve"> Introduction; Looking Forward, Philosophy &amp; Beliefs; Course Content-Minimum 3 assignments</w:t>
            </w:r>
          </w:p>
          <w:p w:rsidR="007544BF" w:rsidRPr="00531B00" w:rsidRDefault="007544BF" w:rsidP="00776F7B">
            <w:pPr>
              <w:rPr>
                <w:b/>
                <w:color w:val="FFFFFF" w:themeColor="background1"/>
              </w:rPr>
            </w:pPr>
          </w:p>
          <w:p w:rsidR="007544BF" w:rsidRPr="00531B00" w:rsidRDefault="007544BF" w:rsidP="00776F7B">
            <w:pPr>
              <w:rPr>
                <w:b/>
                <w:color w:val="FFFFFF" w:themeColor="background1"/>
              </w:rPr>
            </w:pPr>
            <w:r w:rsidRPr="00531B00">
              <w:rPr>
                <w:b/>
                <w:color w:val="FFFFFF" w:themeColor="background1"/>
              </w:rPr>
              <w:t>Semester 2-All applicable CI Outcome Artifacts from courses taken to date; Begin Technology Evidence; Research</w:t>
            </w:r>
          </w:p>
          <w:p w:rsidR="007544BF" w:rsidRPr="00531B00" w:rsidRDefault="007544BF" w:rsidP="00776F7B">
            <w:pPr>
              <w:rPr>
                <w:b/>
                <w:color w:val="FFFFFF" w:themeColor="background1"/>
              </w:rPr>
            </w:pPr>
          </w:p>
          <w:p w:rsidR="00776F7B" w:rsidRPr="00531B00" w:rsidRDefault="007544BF" w:rsidP="00776F7B">
            <w:pPr>
              <w:rPr>
                <w:b/>
                <w:color w:val="FFFFFF" w:themeColor="background1"/>
              </w:rPr>
            </w:pPr>
            <w:r w:rsidRPr="00531B00">
              <w:rPr>
                <w:b/>
                <w:color w:val="FFFFFF" w:themeColor="background1"/>
              </w:rPr>
              <w:t>Semes</w:t>
            </w:r>
            <w:r w:rsidR="00531B00" w:rsidRPr="00531B00">
              <w:rPr>
                <w:b/>
                <w:color w:val="FFFFFF" w:themeColor="background1"/>
              </w:rPr>
              <w:t>ter 3- 100% of required CI Outcome Artifacts from all courses; Completed Technology Evidence; Program Reflection; Plans for the Future</w:t>
            </w:r>
          </w:p>
          <w:p w:rsidR="00531B00" w:rsidRPr="00531B00" w:rsidRDefault="00531B00" w:rsidP="00776F7B">
            <w:pPr>
              <w:rPr>
                <w:b/>
                <w:color w:val="FFFFFF" w:themeColor="background1"/>
              </w:rPr>
            </w:pPr>
          </w:p>
          <w:p w:rsidR="00531B00" w:rsidRPr="00531B00" w:rsidRDefault="00531B00" w:rsidP="00531B0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6A90EC0" wp14:editId="6EA78BA0">
                  <wp:extent cx="1760220" cy="17602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ortfolio[1].g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176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1329" w:rsidRPr="00776F7B" w:rsidRDefault="007B1329" w:rsidP="00776F7B">
            <w:pPr>
              <w:jc w:val="right"/>
            </w:pPr>
          </w:p>
        </w:tc>
      </w:tr>
      <w:tr w:rsidR="007B1329" w:rsidRPr="00664788" w:rsidTr="007B1329">
        <w:trPr>
          <w:trHeight w:val="380"/>
        </w:trPr>
        <w:tc>
          <w:tcPr>
            <w:tcW w:w="5299" w:type="dxa"/>
            <w:gridSpan w:val="3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:rsidR="007B1329" w:rsidRDefault="007B1329" w:rsidP="007B1329">
            <w:pPr>
              <w:pStyle w:val="table"/>
              <w:rPr>
                <w:b/>
              </w:rPr>
            </w:pPr>
            <w:r>
              <w:t xml:space="preserve">Complete </w:t>
            </w:r>
            <w:r>
              <w:rPr>
                <w:b/>
              </w:rPr>
              <w:t xml:space="preserve"> Introduction</w:t>
            </w:r>
          </w:p>
          <w:p w:rsidR="00776F7B" w:rsidRPr="007B1329" w:rsidRDefault="00776F7B" w:rsidP="007B1329">
            <w:pPr>
              <w:pStyle w:val="table"/>
              <w:rPr>
                <w:b/>
              </w:rPr>
            </w:pPr>
          </w:p>
        </w:tc>
        <w:sdt>
          <w:sdtPr>
            <w:id w:val="-1187711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4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  <w:vAlign w:val="center"/>
              </w:tcPr>
              <w:p w:rsidR="007B1329" w:rsidRPr="00664788" w:rsidRDefault="007B1329" w:rsidP="00664788">
                <w:pPr>
                  <w:pStyle w:val="table"/>
                  <w:jc w:val="center"/>
                </w:pPr>
                <w:r w:rsidRPr="00664788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7181947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4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7B1329" w:rsidRPr="00664788" w:rsidRDefault="007B1329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3982892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4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7B1329" w:rsidRPr="00664788" w:rsidRDefault="007B1329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235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:rsidR="007B1329" w:rsidRPr="00664788" w:rsidRDefault="007B1329" w:rsidP="00664788">
            <w:pPr>
              <w:spacing w:line="240" w:lineRule="auto"/>
            </w:pPr>
          </w:p>
        </w:tc>
        <w:tc>
          <w:tcPr>
            <w:tcW w:w="35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1A8AE" w:themeFill="accent3"/>
            <w:vAlign w:val="center"/>
          </w:tcPr>
          <w:p w:rsidR="007B1329" w:rsidRPr="00664788" w:rsidRDefault="007B1329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7B1329" w:rsidRPr="00664788" w:rsidTr="007B1329">
        <w:trPr>
          <w:trHeight w:val="380"/>
        </w:trPr>
        <w:tc>
          <w:tcPr>
            <w:tcW w:w="5299" w:type="dxa"/>
            <w:gridSpan w:val="3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:rsidR="007B1329" w:rsidRDefault="007B1329" w:rsidP="007B1329">
            <w:pPr>
              <w:pStyle w:val="table"/>
              <w:rPr>
                <w:b/>
              </w:rPr>
            </w:pPr>
            <w:r>
              <w:t xml:space="preserve">Complete </w:t>
            </w:r>
            <w:r w:rsidRPr="007B1329">
              <w:rPr>
                <w:b/>
              </w:rPr>
              <w:t>Looking Forward</w:t>
            </w:r>
          </w:p>
          <w:p w:rsidR="00531B00" w:rsidRPr="00664788" w:rsidRDefault="00531B00" w:rsidP="007B1329">
            <w:pPr>
              <w:pStyle w:val="table"/>
            </w:pPr>
          </w:p>
        </w:tc>
        <w:sdt>
          <w:sdtPr>
            <w:id w:val="-3587386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4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7B1329" w:rsidRPr="00664788" w:rsidRDefault="007B1329" w:rsidP="00664788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9478825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4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7B1329" w:rsidRPr="00664788" w:rsidRDefault="007B1329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958275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4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7B1329" w:rsidRPr="00664788" w:rsidRDefault="007B1329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235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:rsidR="007B1329" w:rsidRPr="00664788" w:rsidRDefault="007B1329" w:rsidP="00664788">
            <w:pPr>
              <w:spacing w:line="240" w:lineRule="auto"/>
            </w:pPr>
          </w:p>
        </w:tc>
        <w:tc>
          <w:tcPr>
            <w:tcW w:w="35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1A8AE" w:themeFill="accent3"/>
            <w:vAlign w:val="center"/>
          </w:tcPr>
          <w:p w:rsidR="007B1329" w:rsidRPr="00664788" w:rsidRDefault="007B1329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7B1329" w:rsidRPr="00664788" w:rsidTr="007B1329">
        <w:trPr>
          <w:trHeight w:val="380"/>
        </w:trPr>
        <w:tc>
          <w:tcPr>
            <w:tcW w:w="5299" w:type="dxa"/>
            <w:gridSpan w:val="3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:rsidR="007B1329" w:rsidRDefault="007B1329" w:rsidP="007B1329">
            <w:pPr>
              <w:pStyle w:val="table"/>
              <w:rPr>
                <w:b/>
              </w:rPr>
            </w:pPr>
            <w:r>
              <w:t xml:space="preserve">Complete </w:t>
            </w:r>
            <w:r w:rsidRPr="007B1329">
              <w:rPr>
                <w:b/>
              </w:rPr>
              <w:t>Philosophy &amp; Beliefs</w:t>
            </w:r>
          </w:p>
          <w:p w:rsidR="00531B00" w:rsidRPr="00664788" w:rsidRDefault="00531B00" w:rsidP="007B1329">
            <w:pPr>
              <w:pStyle w:val="table"/>
            </w:pPr>
          </w:p>
        </w:tc>
        <w:sdt>
          <w:sdtPr>
            <w:id w:val="-20505941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4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7B1329" w:rsidRPr="00664788" w:rsidRDefault="007B1329" w:rsidP="00664788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7699658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4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7B1329" w:rsidRPr="00664788" w:rsidRDefault="007B1329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0545049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4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7B1329" w:rsidRPr="00664788" w:rsidRDefault="007B1329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235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:rsidR="007B1329" w:rsidRPr="00664788" w:rsidRDefault="007B1329" w:rsidP="00664788">
            <w:pPr>
              <w:spacing w:line="240" w:lineRule="auto"/>
            </w:pPr>
          </w:p>
        </w:tc>
        <w:tc>
          <w:tcPr>
            <w:tcW w:w="35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1A8AE" w:themeFill="accent3"/>
            <w:vAlign w:val="center"/>
          </w:tcPr>
          <w:p w:rsidR="007B1329" w:rsidRPr="00664788" w:rsidRDefault="007B1329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7B1329" w:rsidRPr="00664788" w:rsidTr="007B1329">
        <w:trPr>
          <w:trHeight w:val="380"/>
        </w:trPr>
        <w:tc>
          <w:tcPr>
            <w:tcW w:w="5299" w:type="dxa"/>
            <w:gridSpan w:val="3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:rsidR="007B1329" w:rsidRDefault="007B1329" w:rsidP="007B1329">
            <w:pPr>
              <w:pStyle w:val="table"/>
              <w:rPr>
                <w:b/>
              </w:rPr>
            </w:pPr>
            <w:r>
              <w:t xml:space="preserve">Upload appropriate </w:t>
            </w:r>
            <w:r w:rsidRPr="007B1329">
              <w:rPr>
                <w:b/>
              </w:rPr>
              <w:t>Artifacts (Key Assignments</w:t>
            </w:r>
            <w:r>
              <w:rPr>
                <w:b/>
              </w:rPr>
              <w:t>)</w:t>
            </w:r>
            <w:r w:rsidRPr="007B1329">
              <w:rPr>
                <w:b/>
              </w:rPr>
              <w:t xml:space="preserve"> in Outcome #1</w:t>
            </w:r>
          </w:p>
          <w:p w:rsidR="00531B00" w:rsidRPr="00664788" w:rsidRDefault="00531B00" w:rsidP="007B1329">
            <w:pPr>
              <w:pStyle w:val="table"/>
            </w:pPr>
          </w:p>
        </w:tc>
        <w:sdt>
          <w:sdtPr>
            <w:id w:val="-1041190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4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7B1329" w:rsidRPr="00664788" w:rsidRDefault="007B1329" w:rsidP="00664788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3000385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4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7B1329" w:rsidRPr="00664788" w:rsidRDefault="007B1329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750961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4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7B1329" w:rsidRPr="00664788" w:rsidRDefault="007B1329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235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:rsidR="007B1329" w:rsidRPr="00664788" w:rsidRDefault="007B1329" w:rsidP="00664788">
            <w:pPr>
              <w:spacing w:line="240" w:lineRule="auto"/>
            </w:pPr>
          </w:p>
        </w:tc>
        <w:tc>
          <w:tcPr>
            <w:tcW w:w="35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1A8AE" w:themeFill="accent3"/>
            <w:vAlign w:val="center"/>
          </w:tcPr>
          <w:p w:rsidR="007B1329" w:rsidRPr="00664788" w:rsidRDefault="007B1329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7B1329" w:rsidRPr="00664788" w:rsidTr="007B1329">
        <w:trPr>
          <w:trHeight w:val="380"/>
        </w:trPr>
        <w:tc>
          <w:tcPr>
            <w:tcW w:w="5299" w:type="dxa"/>
            <w:gridSpan w:val="3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:rsidR="007B1329" w:rsidRDefault="007B1329" w:rsidP="007B1329">
            <w:pPr>
              <w:pStyle w:val="table"/>
              <w:rPr>
                <w:b/>
              </w:rPr>
            </w:pPr>
            <w:r>
              <w:t>Upload appropriate</w:t>
            </w:r>
            <w:r>
              <w:t xml:space="preserve"> </w:t>
            </w:r>
            <w:r w:rsidRPr="007B1329">
              <w:rPr>
                <w:b/>
              </w:rPr>
              <w:t>Artifacts</w:t>
            </w:r>
            <w:r w:rsidRPr="007B1329">
              <w:rPr>
                <w:b/>
              </w:rPr>
              <w:t xml:space="preserve"> </w:t>
            </w:r>
            <w:r w:rsidRPr="007B1329">
              <w:rPr>
                <w:b/>
              </w:rPr>
              <w:t>(</w:t>
            </w:r>
            <w:r>
              <w:rPr>
                <w:b/>
              </w:rPr>
              <w:t>Key Assignments) in Outcome #2</w:t>
            </w:r>
          </w:p>
          <w:p w:rsidR="00531B00" w:rsidRPr="00664788" w:rsidRDefault="00531B00" w:rsidP="007B1329">
            <w:pPr>
              <w:pStyle w:val="table"/>
            </w:pPr>
          </w:p>
        </w:tc>
        <w:sdt>
          <w:sdtPr>
            <w:id w:val="955291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4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7B1329" w:rsidRPr="00664788" w:rsidRDefault="007B1329" w:rsidP="007B1329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6571528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4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7B1329" w:rsidRPr="00664788" w:rsidRDefault="007B1329" w:rsidP="007B1329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73405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4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7B1329" w:rsidRPr="00664788" w:rsidRDefault="007B1329" w:rsidP="007B1329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235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:rsidR="007B1329" w:rsidRPr="00664788" w:rsidRDefault="007B1329" w:rsidP="007B1329">
            <w:pPr>
              <w:spacing w:line="240" w:lineRule="auto"/>
            </w:pPr>
          </w:p>
        </w:tc>
        <w:tc>
          <w:tcPr>
            <w:tcW w:w="35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1A8AE" w:themeFill="accent3"/>
            <w:vAlign w:val="center"/>
          </w:tcPr>
          <w:p w:rsidR="007B1329" w:rsidRPr="00664788" w:rsidRDefault="007B1329" w:rsidP="007B1329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7B1329" w:rsidRPr="00664788" w:rsidTr="007B1329">
        <w:trPr>
          <w:trHeight w:val="380"/>
        </w:trPr>
        <w:tc>
          <w:tcPr>
            <w:tcW w:w="5299" w:type="dxa"/>
            <w:gridSpan w:val="3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:rsidR="007B1329" w:rsidRDefault="007B1329" w:rsidP="007B1329">
            <w:pPr>
              <w:pStyle w:val="table"/>
              <w:rPr>
                <w:b/>
              </w:rPr>
            </w:pPr>
            <w:r>
              <w:t xml:space="preserve">Upload appropriate </w:t>
            </w:r>
            <w:r w:rsidRPr="007B1329">
              <w:rPr>
                <w:b/>
              </w:rPr>
              <w:t>Artifacts (</w:t>
            </w:r>
            <w:r>
              <w:rPr>
                <w:b/>
              </w:rPr>
              <w:t>Key Assignments)</w:t>
            </w:r>
            <w:r>
              <w:rPr>
                <w:b/>
              </w:rPr>
              <w:t xml:space="preserve"> in Outcome #3</w:t>
            </w:r>
          </w:p>
          <w:p w:rsidR="00531B00" w:rsidRPr="00664788" w:rsidRDefault="00531B00" w:rsidP="007B1329">
            <w:pPr>
              <w:pStyle w:val="table"/>
            </w:pPr>
          </w:p>
        </w:tc>
        <w:sdt>
          <w:sdtPr>
            <w:id w:val="-17070136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4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7B1329" w:rsidRPr="00664788" w:rsidRDefault="007B1329" w:rsidP="007B1329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8973877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4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7B1329" w:rsidRPr="00664788" w:rsidRDefault="007B1329" w:rsidP="007B1329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5095201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4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7B1329" w:rsidRPr="00664788" w:rsidRDefault="007B1329" w:rsidP="007B1329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235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:rsidR="007B1329" w:rsidRPr="00664788" w:rsidRDefault="007B1329" w:rsidP="007B1329">
            <w:pPr>
              <w:spacing w:line="240" w:lineRule="auto"/>
            </w:pPr>
          </w:p>
        </w:tc>
        <w:tc>
          <w:tcPr>
            <w:tcW w:w="35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1A8AE" w:themeFill="accent3"/>
            <w:vAlign w:val="center"/>
          </w:tcPr>
          <w:p w:rsidR="007B1329" w:rsidRPr="00664788" w:rsidRDefault="007B1329" w:rsidP="007B1329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7B1329" w:rsidRPr="00664788" w:rsidTr="007B1329">
        <w:trPr>
          <w:trHeight w:val="380"/>
        </w:trPr>
        <w:tc>
          <w:tcPr>
            <w:tcW w:w="5299" w:type="dxa"/>
            <w:gridSpan w:val="3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:rsidR="007B1329" w:rsidRDefault="007B1329" w:rsidP="007B1329">
            <w:pPr>
              <w:pStyle w:val="table"/>
              <w:rPr>
                <w:b/>
              </w:rPr>
            </w:pPr>
            <w:r>
              <w:t xml:space="preserve">Upload appropriate </w:t>
            </w:r>
            <w:r w:rsidRPr="007B1329">
              <w:rPr>
                <w:b/>
              </w:rPr>
              <w:t>Artifacts (</w:t>
            </w:r>
            <w:r>
              <w:rPr>
                <w:b/>
              </w:rPr>
              <w:t>Key Assignments)</w:t>
            </w:r>
            <w:r>
              <w:rPr>
                <w:b/>
              </w:rPr>
              <w:t xml:space="preserve"> in Outcome #4</w:t>
            </w:r>
          </w:p>
          <w:p w:rsidR="00531B00" w:rsidRPr="00664788" w:rsidRDefault="00531B00" w:rsidP="007B1329">
            <w:pPr>
              <w:pStyle w:val="table"/>
            </w:pPr>
          </w:p>
        </w:tc>
        <w:sdt>
          <w:sdtPr>
            <w:id w:val="17389745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4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7B1329" w:rsidRPr="00664788" w:rsidRDefault="007B1329" w:rsidP="007B1329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3962399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4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7B1329" w:rsidRPr="00664788" w:rsidRDefault="007B1329" w:rsidP="007B1329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6492938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4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7B1329" w:rsidRPr="00664788" w:rsidRDefault="007B1329" w:rsidP="007B1329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235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:rsidR="007B1329" w:rsidRPr="00664788" w:rsidRDefault="007B1329" w:rsidP="007B1329">
            <w:pPr>
              <w:spacing w:line="240" w:lineRule="auto"/>
            </w:pPr>
          </w:p>
        </w:tc>
        <w:tc>
          <w:tcPr>
            <w:tcW w:w="35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1A8AE" w:themeFill="accent3"/>
            <w:vAlign w:val="center"/>
          </w:tcPr>
          <w:p w:rsidR="007B1329" w:rsidRPr="00664788" w:rsidRDefault="007B1329" w:rsidP="007B1329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7B1329" w:rsidRPr="00664788" w:rsidTr="007B1329">
        <w:trPr>
          <w:trHeight w:val="380"/>
        </w:trPr>
        <w:tc>
          <w:tcPr>
            <w:tcW w:w="5299" w:type="dxa"/>
            <w:gridSpan w:val="3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:rsidR="007B1329" w:rsidRDefault="007B1329" w:rsidP="007B1329">
            <w:pPr>
              <w:pStyle w:val="table"/>
              <w:rPr>
                <w:b/>
              </w:rPr>
            </w:pPr>
            <w:r>
              <w:t xml:space="preserve">Upload </w:t>
            </w:r>
            <w:r w:rsidRPr="007B1329">
              <w:rPr>
                <w:b/>
              </w:rPr>
              <w:t>Technology Evidence</w:t>
            </w:r>
          </w:p>
          <w:p w:rsidR="00531B00" w:rsidRPr="00664788" w:rsidRDefault="00531B00" w:rsidP="007B1329">
            <w:pPr>
              <w:pStyle w:val="table"/>
            </w:pPr>
          </w:p>
        </w:tc>
        <w:sdt>
          <w:sdtPr>
            <w:id w:val="-19440656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4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7B1329" w:rsidRPr="00664788" w:rsidRDefault="007B1329" w:rsidP="007B1329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5859153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4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7B1329" w:rsidRPr="00664788" w:rsidRDefault="007B1329" w:rsidP="007B1329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473033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4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7B1329" w:rsidRPr="00664788" w:rsidRDefault="007B1329" w:rsidP="007B1329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235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:rsidR="007B1329" w:rsidRPr="00664788" w:rsidRDefault="007B1329" w:rsidP="007B1329">
            <w:pPr>
              <w:spacing w:line="240" w:lineRule="auto"/>
            </w:pPr>
          </w:p>
        </w:tc>
        <w:tc>
          <w:tcPr>
            <w:tcW w:w="35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1A8AE" w:themeFill="accent3"/>
            <w:vAlign w:val="center"/>
          </w:tcPr>
          <w:p w:rsidR="007B1329" w:rsidRPr="00664788" w:rsidRDefault="007B1329" w:rsidP="007B1329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7B1329" w:rsidRPr="00664788" w:rsidTr="007B1329">
        <w:trPr>
          <w:trHeight w:val="380"/>
        </w:trPr>
        <w:tc>
          <w:tcPr>
            <w:tcW w:w="5299" w:type="dxa"/>
            <w:gridSpan w:val="3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:rsidR="007B1329" w:rsidRDefault="00776F7B" w:rsidP="007B1329">
            <w:pPr>
              <w:pStyle w:val="table"/>
              <w:rPr>
                <w:b/>
              </w:rPr>
            </w:pPr>
            <w:r>
              <w:t xml:space="preserve">Complete </w:t>
            </w:r>
            <w:r w:rsidRPr="00776F7B">
              <w:rPr>
                <w:b/>
              </w:rPr>
              <w:t>Program Reflection</w:t>
            </w:r>
          </w:p>
          <w:p w:rsidR="00531B00" w:rsidRPr="00664788" w:rsidRDefault="00531B00" w:rsidP="007B1329">
            <w:pPr>
              <w:pStyle w:val="table"/>
            </w:pPr>
          </w:p>
        </w:tc>
        <w:sdt>
          <w:sdtPr>
            <w:id w:val="10861876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4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7B1329" w:rsidRPr="00664788" w:rsidRDefault="007B1329" w:rsidP="007B1329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1205162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4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7B1329" w:rsidRPr="00664788" w:rsidRDefault="007B1329" w:rsidP="007B1329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6161348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4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7B1329" w:rsidRPr="00664788" w:rsidRDefault="007B1329" w:rsidP="007B1329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235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:rsidR="007B1329" w:rsidRPr="00664788" w:rsidRDefault="007B1329" w:rsidP="007B1329">
            <w:pPr>
              <w:spacing w:line="240" w:lineRule="auto"/>
            </w:pPr>
          </w:p>
        </w:tc>
        <w:tc>
          <w:tcPr>
            <w:tcW w:w="35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1A8AE" w:themeFill="accent3"/>
            <w:vAlign w:val="center"/>
          </w:tcPr>
          <w:p w:rsidR="007B1329" w:rsidRPr="00664788" w:rsidRDefault="007B1329" w:rsidP="007B1329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7B1329" w:rsidRPr="00664788" w:rsidTr="007B1329">
        <w:trPr>
          <w:trHeight w:val="380"/>
        </w:trPr>
        <w:tc>
          <w:tcPr>
            <w:tcW w:w="5299" w:type="dxa"/>
            <w:gridSpan w:val="3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:rsidR="007B1329" w:rsidRDefault="00776F7B" w:rsidP="00776F7B">
            <w:pPr>
              <w:pStyle w:val="table"/>
              <w:rPr>
                <w:b/>
              </w:rPr>
            </w:pPr>
            <w:r>
              <w:t xml:space="preserve">Create </w:t>
            </w:r>
            <w:r w:rsidRPr="00776F7B">
              <w:rPr>
                <w:b/>
              </w:rPr>
              <w:t>Plans for the Future</w:t>
            </w:r>
          </w:p>
          <w:p w:rsidR="00531B00" w:rsidRPr="00664788" w:rsidRDefault="00531B00" w:rsidP="00776F7B">
            <w:pPr>
              <w:pStyle w:val="table"/>
            </w:pPr>
          </w:p>
        </w:tc>
        <w:sdt>
          <w:sdtPr>
            <w:id w:val="-10943847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4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7B1329" w:rsidRPr="00664788" w:rsidRDefault="007B1329" w:rsidP="007B1329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0469553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4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7B1329" w:rsidRPr="00664788" w:rsidRDefault="007B1329" w:rsidP="007B1329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6604588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4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7B1329" w:rsidRPr="00664788" w:rsidRDefault="007B1329" w:rsidP="007B1329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235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:rsidR="007B1329" w:rsidRPr="00664788" w:rsidRDefault="007B1329" w:rsidP="007B1329">
            <w:pPr>
              <w:spacing w:line="240" w:lineRule="auto"/>
            </w:pPr>
          </w:p>
        </w:tc>
        <w:tc>
          <w:tcPr>
            <w:tcW w:w="35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1A8AE" w:themeFill="accent3"/>
            <w:vAlign w:val="center"/>
          </w:tcPr>
          <w:p w:rsidR="007B1329" w:rsidRPr="00664788" w:rsidRDefault="007B1329" w:rsidP="007B1329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</w:tbl>
    <w:p w:rsidR="00E07A42" w:rsidRPr="00664788" w:rsidRDefault="00E07A42" w:rsidP="0068746E">
      <w:pPr>
        <w:pStyle w:val="small"/>
        <w:rPr>
          <w:sz w:val="2"/>
        </w:rPr>
      </w:pPr>
    </w:p>
    <w:sectPr w:rsidR="00E07A42" w:rsidRPr="00664788" w:rsidSect="0068746E">
      <w:pgSz w:w="15840" w:h="12240" w:orient="landscape"/>
      <w:pgMar w:top="720" w:right="720" w:bottom="720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08F" w:rsidRDefault="00D0208F" w:rsidP="00C72A58">
      <w:pPr>
        <w:spacing w:after="0" w:line="240" w:lineRule="auto"/>
      </w:pPr>
      <w:r>
        <w:separator/>
      </w:r>
    </w:p>
  </w:endnote>
  <w:endnote w:type="continuationSeparator" w:id="0">
    <w:p w:rsidR="00D0208F" w:rsidRDefault="00D0208F" w:rsidP="00C7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rostile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08F" w:rsidRDefault="00D0208F" w:rsidP="00C72A58">
      <w:pPr>
        <w:spacing w:after="0" w:line="240" w:lineRule="auto"/>
      </w:pPr>
      <w:r>
        <w:separator/>
      </w:r>
    </w:p>
  </w:footnote>
  <w:footnote w:type="continuationSeparator" w:id="0">
    <w:p w:rsidR="00D0208F" w:rsidRDefault="00D0208F" w:rsidP="00C72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446A"/>
    <w:multiLevelType w:val="hybridMultilevel"/>
    <w:tmpl w:val="93127F6A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F3C"/>
    <w:multiLevelType w:val="hybridMultilevel"/>
    <w:tmpl w:val="56EE4A78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D447A"/>
    <w:multiLevelType w:val="hybridMultilevel"/>
    <w:tmpl w:val="B3C881AE"/>
    <w:lvl w:ilvl="0" w:tplc="5C2C5AFA">
      <w:start w:val="1"/>
      <w:numFmt w:val="decimal"/>
      <w:pStyle w:val="numberedtextligh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C4332"/>
    <w:multiLevelType w:val="hybridMultilevel"/>
    <w:tmpl w:val="4C4429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A5881"/>
    <w:multiLevelType w:val="hybridMultilevel"/>
    <w:tmpl w:val="150826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E1284"/>
    <w:multiLevelType w:val="hybridMultilevel"/>
    <w:tmpl w:val="273EBB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29"/>
    <w:rsid w:val="00052E5F"/>
    <w:rsid w:val="00053CF4"/>
    <w:rsid w:val="000B44A1"/>
    <w:rsid w:val="000D4821"/>
    <w:rsid w:val="00101163"/>
    <w:rsid w:val="00111F2E"/>
    <w:rsid w:val="00126C84"/>
    <w:rsid w:val="00163B21"/>
    <w:rsid w:val="00170CCE"/>
    <w:rsid w:val="00196C44"/>
    <w:rsid w:val="001B58C8"/>
    <w:rsid w:val="001D1F7A"/>
    <w:rsid w:val="001E64AE"/>
    <w:rsid w:val="00265CAC"/>
    <w:rsid w:val="00277F6F"/>
    <w:rsid w:val="002935F4"/>
    <w:rsid w:val="002F0E70"/>
    <w:rsid w:val="00325BF6"/>
    <w:rsid w:val="003325F2"/>
    <w:rsid w:val="0034152F"/>
    <w:rsid w:val="00372907"/>
    <w:rsid w:val="00384929"/>
    <w:rsid w:val="00386F6C"/>
    <w:rsid w:val="003C5715"/>
    <w:rsid w:val="0044538F"/>
    <w:rsid w:val="00477F18"/>
    <w:rsid w:val="0049773B"/>
    <w:rsid w:val="004A40BD"/>
    <w:rsid w:val="004A58C0"/>
    <w:rsid w:val="004B7167"/>
    <w:rsid w:val="004D5683"/>
    <w:rsid w:val="004D7BA7"/>
    <w:rsid w:val="004F413A"/>
    <w:rsid w:val="005169A1"/>
    <w:rsid w:val="00517DF5"/>
    <w:rsid w:val="005314E1"/>
    <w:rsid w:val="00531B00"/>
    <w:rsid w:val="00531D65"/>
    <w:rsid w:val="00561A99"/>
    <w:rsid w:val="00562A2E"/>
    <w:rsid w:val="005D4B8F"/>
    <w:rsid w:val="00614894"/>
    <w:rsid w:val="00635404"/>
    <w:rsid w:val="006428A1"/>
    <w:rsid w:val="00664788"/>
    <w:rsid w:val="00683972"/>
    <w:rsid w:val="00684CD1"/>
    <w:rsid w:val="0068746E"/>
    <w:rsid w:val="006A18C8"/>
    <w:rsid w:val="006C7049"/>
    <w:rsid w:val="006F63A7"/>
    <w:rsid w:val="006F7CFE"/>
    <w:rsid w:val="007341F6"/>
    <w:rsid w:val="007544BF"/>
    <w:rsid w:val="00756463"/>
    <w:rsid w:val="00771DED"/>
    <w:rsid w:val="00774810"/>
    <w:rsid w:val="00776F7B"/>
    <w:rsid w:val="0078472C"/>
    <w:rsid w:val="007A31DE"/>
    <w:rsid w:val="007B1329"/>
    <w:rsid w:val="007D625E"/>
    <w:rsid w:val="007F560D"/>
    <w:rsid w:val="00854426"/>
    <w:rsid w:val="008662EB"/>
    <w:rsid w:val="008729AF"/>
    <w:rsid w:val="00882954"/>
    <w:rsid w:val="00883A4B"/>
    <w:rsid w:val="008E405B"/>
    <w:rsid w:val="008F4A12"/>
    <w:rsid w:val="0098682E"/>
    <w:rsid w:val="009A6D03"/>
    <w:rsid w:val="009B1DE3"/>
    <w:rsid w:val="009B6434"/>
    <w:rsid w:val="009C13F7"/>
    <w:rsid w:val="009D59DA"/>
    <w:rsid w:val="009F0F2B"/>
    <w:rsid w:val="009F4BEC"/>
    <w:rsid w:val="009F4EDC"/>
    <w:rsid w:val="00A13FA8"/>
    <w:rsid w:val="00A31FE6"/>
    <w:rsid w:val="00A37F33"/>
    <w:rsid w:val="00A83424"/>
    <w:rsid w:val="00AA61CD"/>
    <w:rsid w:val="00AC7B5D"/>
    <w:rsid w:val="00AF0E85"/>
    <w:rsid w:val="00B34FAD"/>
    <w:rsid w:val="00C4491C"/>
    <w:rsid w:val="00C60B3E"/>
    <w:rsid w:val="00C72A58"/>
    <w:rsid w:val="00C73E4B"/>
    <w:rsid w:val="00C91106"/>
    <w:rsid w:val="00CE6907"/>
    <w:rsid w:val="00D0208F"/>
    <w:rsid w:val="00D02F35"/>
    <w:rsid w:val="00D04CC3"/>
    <w:rsid w:val="00D14C70"/>
    <w:rsid w:val="00DA3917"/>
    <w:rsid w:val="00DC6462"/>
    <w:rsid w:val="00E017A9"/>
    <w:rsid w:val="00E07A42"/>
    <w:rsid w:val="00E10EDB"/>
    <w:rsid w:val="00E12E97"/>
    <w:rsid w:val="00E361D6"/>
    <w:rsid w:val="00E40078"/>
    <w:rsid w:val="00E43C61"/>
    <w:rsid w:val="00EA0D8F"/>
    <w:rsid w:val="00EB3461"/>
    <w:rsid w:val="00EB3C64"/>
    <w:rsid w:val="00EC5A58"/>
    <w:rsid w:val="00EF118B"/>
    <w:rsid w:val="00EF676B"/>
    <w:rsid w:val="00F009BF"/>
    <w:rsid w:val="00F03D7C"/>
    <w:rsid w:val="00F045AC"/>
    <w:rsid w:val="00F2010B"/>
    <w:rsid w:val="00F97804"/>
    <w:rsid w:val="00FF1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C6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788"/>
    <w:pPr>
      <w:spacing w:before="60" w:after="60" w:line="245" w:lineRule="auto"/>
    </w:pPr>
    <w:rPr>
      <w:color w:val="676C73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6647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Cs/>
      <w:color w:val="336380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E07A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C6D6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64788"/>
    <w:rPr>
      <w:rFonts w:asciiTheme="majorHAnsi" w:eastAsiaTheme="majorEastAsia" w:hAnsiTheme="majorHAnsi" w:cstheme="majorBidi"/>
      <w:color w:val="3C6D6E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semiHidden/>
    <w:qFormat/>
    <w:rsid w:val="00E07A42"/>
    <w:pPr>
      <w:ind w:left="720"/>
      <w:contextualSpacing/>
    </w:pPr>
  </w:style>
  <w:style w:type="table" w:styleId="TableGrid">
    <w:name w:val="Table Grid"/>
    <w:basedOn w:val="TableNormal"/>
    <w:uiPriority w:val="39"/>
    <w:rsid w:val="00531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64788"/>
    <w:pPr>
      <w:spacing w:before="400" w:after="680" w:line="240" w:lineRule="auto"/>
      <w:ind w:left="720"/>
      <w:contextualSpacing/>
    </w:pPr>
    <w:rPr>
      <w:rFonts w:ascii="Impact" w:eastAsiaTheme="majorEastAsia" w:hAnsi="Impact" w:cstheme="majorBidi"/>
      <w:noProof/>
      <w:color w:val="336380" w:themeColor="text2"/>
      <w:kern w:val="28"/>
      <w:sz w:val="48"/>
      <w:szCs w:val="48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664788"/>
    <w:rPr>
      <w:rFonts w:ascii="Impact" w:eastAsiaTheme="majorEastAsia" w:hAnsi="Impact" w:cstheme="majorBidi"/>
      <w:noProof/>
      <w:color w:val="336380" w:themeColor="text2"/>
      <w:kern w:val="28"/>
      <w:sz w:val="48"/>
      <w:szCs w:val="48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664788"/>
    <w:rPr>
      <w:rFonts w:asciiTheme="majorHAnsi" w:eastAsiaTheme="majorEastAsia" w:hAnsiTheme="majorHAnsi" w:cstheme="majorBidi"/>
      <w:bCs/>
      <w:color w:val="336380" w:themeColor="text2"/>
      <w:sz w:val="32"/>
      <w:szCs w:val="32"/>
      <w:lang w:val="en-US"/>
    </w:rPr>
  </w:style>
  <w:style w:type="paragraph" w:customStyle="1" w:styleId="small">
    <w:name w:val="small"/>
    <w:next w:val="Normal"/>
    <w:semiHidden/>
    <w:rsid w:val="00664788"/>
    <w:pPr>
      <w:spacing w:after="0" w:line="360" w:lineRule="auto"/>
      <w:ind w:left="360"/>
    </w:pPr>
    <w:rPr>
      <w:color w:val="676C73" w:themeColor="text1"/>
      <w:sz w:val="20"/>
      <w:lang w:val="en-US"/>
    </w:rPr>
  </w:style>
  <w:style w:type="paragraph" w:customStyle="1" w:styleId="table">
    <w:name w:val="table"/>
    <w:basedOn w:val="Normal"/>
    <w:qFormat/>
    <w:rsid w:val="00664788"/>
    <w:pPr>
      <w:spacing w:line="240" w:lineRule="auto"/>
    </w:pPr>
  </w:style>
  <w:style w:type="paragraph" w:customStyle="1" w:styleId="largetext">
    <w:name w:val="large text"/>
    <w:basedOn w:val="Normal"/>
    <w:qFormat/>
    <w:rsid w:val="00664788"/>
    <w:pPr>
      <w:spacing w:before="40" w:after="40" w:line="240" w:lineRule="auto"/>
    </w:pPr>
    <w:rPr>
      <w:rFonts w:ascii="Impact" w:hAnsi="Impact"/>
      <w:color w:val="336380" w:themeColor="text2"/>
      <w:sz w:val="28"/>
    </w:rPr>
  </w:style>
  <w:style w:type="paragraph" w:customStyle="1" w:styleId="tableheaddark">
    <w:name w:val="table head dark"/>
    <w:basedOn w:val="Normal"/>
    <w:qFormat/>
    <w:rsid w:val="00664788"/>
    <w:pPr>
      <w:spacing w:before="40" w:after="40" w:line="240" w:lineRule="auto"/>
    </w:pPr>
    <w:rPr>
      <w:rFonts w:ascii="Impact" w:hAnsi="Impact"/>
      <w:color w:val="FFFFFF" w:themeColor="background1"/>
      <w:sz w:val="32"/>
    </w:rPr>
  </w:style>
  <w:style w:type="paragraph" w:customStyle="1" w:styleId="tableheadwhite">
    <w:name w:val="table head white"/>
    <w:basedOn w:val="Normal"/>
    <w:qFormat/>
    <w:rsid w:val="00664788"/>
    <w:pPr>
      <w:spacing w:before="40" w:after="40" w:line="240" w:lineRule="auto"/>
    </w:pPr>
    <w:rPr>
      <w:rFonts w:ascii="Impact" w:hAnsi="Impact"/>
      <w:color w:val="FFFFFF" w:themeColor="background1"/>
      <w:sz w:val="32"/>
    </w:rPr>
  </w:style>
  <w:style w:type="paragraph" w:customStyle="1" w:styleId="numberedtextlight">
    <w:name w:val="numbered text light"/>
    <w:basedOn w:val="ListParagraph"/>
    <w:qFormat/>
    <w:rsid w:val="00C73E4B"/>
    <w:pPr>
      <w:numPr>
        <w:numId w:val="6"/>
      </w:numPr>
      <w:spacing w:before="40" w:after="40" w:line="240" w:lineRule="auto"/>
      <w:ind w:left="280" w:hanging="270"/>
    </w:pPr>
    <w:rPr>
      <w:rFonts w:asciiTheme="majorHAnsi" w:hAnsiTheme="majorHAnsi"/>
      <w:color w:val="FFFFFF" w:themeColor="background1"/>
    </w:rPr>
  </w:style>
  <w:style w:type="paragraph" w:customStyle="1" w:styleId="Titlebartext">
    <w:name w:val="Title bar text"/>
    <w:basedOn w:val="Normal"/>
    <w:link w:val="TitlebartextChar"/>
    <w:qFormat/>
    <w:rsid w:val="00664788"/>
    <w:rPr>
      <w:color w:val="FFFFFF" w:themeColor="background1"/>
      <w:sz w:val="23"/>
    </w:rPr>
  </w:style>
  <w:style w:type="character" w:customStyle="1" w:styleId="TitlebartextChar">
    <w:name w:val="Title bar text Char"/>
    <w:basedOn w:val="DefaultParagraphFont"/>
    <w:link w:val="Titlebartext"/>
    <w:rsid w:val="00664788"/>
    <w:rPr>
      <w:color w:val="FFFFFF" w:themeColor="background1"/>
      <w:sz w:val="23"/>
      <w:lang w:val="en-US"/>
    </w:rPr>
  </w:style>
  <w:style w:type="paragraph" w:styleId="Header">
    <w:name w:val="header"/>
    <w:basedOn w:val="Normal"/>
    <w:link w:val="HeaderChar"/>
    <w:uiPriority w:val="99"/>
    <w:semiHidden/>
    <w:rsid w:val="00C9110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4788"/>
    <w:rPr>
      <w:color w:val="676C73" w:themeColor="text1"/>
      <w:sz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C9110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4788"/>
    <w:rPr>
      <w:color w:val="676C73" w:themeColor="text1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6647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B0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B00"/>
    <w:rPr>
      <w:rFonts w:ascii="Segoe UI" w:hAnsi="Segoe UI" w:cs="Segoe UI"/>
      <w:color w:val="676C73" w:themeColor="tex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.flanagan\AppData\Roaming\Microsoft\Templates\Wellness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E19C6145F548C99CF2962752104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39707-B5F9-4D39-A9D6-1D6241A3D1B4}"/>
      </w:docPartPr>
      <w:docPartBody>
        <w:p w:rsidR="00000000" w:rsidRDefault="00D00C9B" w:rsidP="00D00C9B">
          <w:pPr>
            <w:pStyle w:val="07E19C6145F548C99CF29627521048EB"/>
          </w:pPr>
          <w:r w:rsidRPr="00664788">
            <w:t>Did you...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rostile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447A"/>
    <w:multiLevelType w:val="hybridMultilevel"/>
    <w:tmpl w:val="B3C881AE"/>
    <w:lvl w:ilvl="0" w:tplc="5C2C5AFA">
      <w:start w:val="1"/>
      <w:numFmt w:val="decimal"/>
      <w:pStyle w:val="numberedtextligh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9B"/>
    <w:rsid w:val="00932E01"/>
    <w:rsid w:val="00D0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C0A9E2A3044003810093AAADD952BB">
    <w:name w:val="C6C0A9E2A3044003810093AAADD952BB"/>
  </w:style>
  <w:style w:type="paragraph" w:customStyle="1" w:styleId="A02E712C7F6B4E31A6C7E8598BB771AB">
    <w:name w:val="A02E712C7F6B4E31A6C7E8598BB771AB"/>
  </w:style>
  <w:style w:type="paragraph" w:customStyle="1" w:styleId="72CF8C37FE0044CD8F8028BE9BA56099">
    <w:name w:val="72CF8C37FE0044CD8F8028BE9BA56099"/>
  </w:style>
  <w:style w:type="paragraph" w:customStyle="1" w:styleId="4E9FC577AC3344638C24F895BFEE105B">
    <w:name w:val="4E9FC577AC3344638C24F895BFEE105B"/>
  </w:style>
  <w:style w:type="paragraph" w:customStyle="1" w:styleId="929F9970D04043549C03CC72B3647859">
    <w:name w:val="929F9970D04043549C03CC72B3647859"/>
  </w:style>
  <w:style w:type="paragraph" w:customStyle="1" w:styleId="6A087127686A46679CC48E47C467CF40">
    <w:name w:val="6A087127686A46679CC48E47C467CF40"/>
  </w:style>
  <w:style w:type="paragraph" w:customStyle="1" w:styleId="599A403DE23540F388F2D3044AACCEC3">
    <w:name w:val="599A403DE23540F388F2D3044AACCEC3"/>
  </w:style>
  <w:style w:type="paragraph" w:customStyle="1" w:styleId="648A6E6CC410472582BF726E46F0C64E">
    <w:name w:val="648A6E6CC410472582BF726E46F0C64E"/>
  </w:style>
  <w:style w:type="paragraph" w:customStyle="1" w:styleId="01408418A6C445AEA076894F74808A8E">
    <w:name w:val="01408418A6C445AEA076894F74808A8E"/>
  </w:style>
  <w:style w:type="paragraph" w:customStyle="1" w:styleId="F5044DCBB4B04E70B9357CAF6731E48F">
    <w:name w:val="F5044DCBB4B04E70B9357CAF6731E48F"/>
  </w:style>
  <w:style w:type="paragraph" w:customStyle="1" w:styleId="75CEC4FC21B94040B4F5F261F2255807">
    <w:name w:val="75CEC4FC21B94040B4F5F261F2255807"/>
  </w:style>
  <w:style w:type="paragraph" w:customStyle="1" w:styleId="numberedtextlight">
    <w:name w:val="numbered text light"/>
    <w:basedOn w:val="ListParagraph"/>
    <w:qFormat/>
    <w:rsid w:val="00D00C9B"/>
    <w:pPr>
      <w:numPr>
        <w:numId w:val="1"/>
      </w:numPr>
      <w:spacing w:before="40" w:after="40" w:line="240" w:lineRule="auto"/>
      <w:ind w:left="280" w:hanging="270"/>
    </w:pPr>
    <w:rPr>
      <w:rFonts w:asciiTheme="majorHAnsi" w:eastAsiaTheme="minorHAnsi" w:hAnsiTheme="majorHAnsi"/>
      <w:color w:val="FFFFFF" w:themeColor="background1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9037A2BD238443A4A1C810AD6A70641C">
    <w:name w:val="9037A2BD238443A4A1C810AD6A70641C"/>
  </w:style>
  <w:style w:type="paragraph" w:customStyle="1" w:styleId="E6955308CA8B4A16A009C5828BB86DDE">
    <w:name w:val="E6955308CA8B4A16A009C5828BB86DDE"/>
  </w:style>
  <w:style w:type="paragraph" w:customStyle="1" w:styleId="ADCD54585F84489BABA0D6627896FEA7">
    <w:name w:val="ADCD54585F84489BABA0D6627896FEA7"/>
  </w:style>
  <w:style w:type="paragraph" w:customStyle="1" w:styleId="2D6BB5EBEE52454DA92B1F273F6E91A1">
    <w:name w:val="2D6BB5EBEE52454DA92B1F273F6E91A1"/>
  </w:style>
  <w:style w:type="paragraph" w:customStyle="1" w:styleId="D3C7C5C22AED47CBBD03D9CA9D96F086">
    <w:name w:val="D3C7C5C22AED47CBBD03D9CA9D96F086"/>
  </w:style>
  <w:style w:type="paragraph" w:customStyle="1" w:styleId="14E2B0C282374201939FE64DBF29A906">
    <w:name w:val="14E2B0C282374201939FE64DBF29A906"/>
  </w:style>
  <w:style w:type="paragraph" w:customStyle="1" w:styleId="2CC83750F50642AA96D9B969A2CEA20E">
    <w:name w:val="2CC83750F50642AA96D9B969A2CEA20E"/>
  </w:style>
  <w:style w:type="paragraph" w:customStyle="1" w:styleId="46669940E808469AB3134F0C4782C68F">
    <w:name w:val="46669940E808469AB3134F0C4782C68F"/>
  </w:style>
  <w:style w:type="paragraph" w:customStyle="1" w:styleId="7CDA50C7CAF0496F82CBD7D99848ED50">
    <w:name w:val="7CDA50C7CAF0496F82CBD7D99848ED50"/>
  </w:style>
  <w:style w:type="paragraph" w:customStyle="1" w:styleId="AF8632926B6842BB9C2521767ACCBB7F">
    <w:name w:val="AF8632926B6842BB9C2521767ACCBB7F"/>
  </w:style>
  <w:style w:type="paragraph" w:customStyle="1" w:styleId="25060D427A4F48C38217D7C3ABAB3ED2">
    <w:name w:val="25060D427A4F48C38217D7C3ABAB3ED2"/>
  </w:style>
  <w:style w:type="paragraph" w:customStyle="1" w:styleId="F5430D1EF27A46089E30DAE8066A5BDD">
    <w:name w:val="F5430D1EF27A46089E30DAE8066A5BDD"/>
  </w:style>
  <w:style w:type="paragraph" w:customStyle="1" w:styleId="868A48BAEAD04B1290A2989AFD062778">
    <w:name w:val="868A48BAEAD04B1290A2989AFD062778"/>
  </w:style>
  <w:style w:type="paragraph" w:customStyle="1" w:styleId="C88F2BB3B01B4FD590D17E14E784AD56">
    <w:name w:val="C88F2BB3B01B4FD590D17E14E784AD56"/>
  </w:style>
  <w:style w:type="paragraph" w:customStyle="1" w:styleId="528A524E9C5E4E09BE81ABD4A4F018E5">
    <w:name w:val="528A524E9C5E4E09BE81ABD4A4F018E5"/>
  </w:style>
  <w:style w:type="paragraph" w:customStyle="1" w:styleId="A99D38346AD84D55B1FEF1DA527F1F87">
    <w:name w:val="A99D38346AD84D55B1FEF1DA527F1F87"/>
  </w:style>
  <w:style w:type="paragraph" w:customStyle="1" w:styleId="5DDC8CC3869C493E8E1D1397D102390B">
    <w:name w:val="5DDC8CC3869C493E8E1D1397D102390B"/>
  </w:style>
  <w:style w:type="paragraph" w:customStyle="1" w:styleId="0E46A4F1A37347ECB3BAF660FDD2962D">
    <w:name w:val="0E46A4F1A37347ECB3BAF660FDD2962D"/>
  </w:style>
  <w:style w:type="paragraph" w:customStyle="1" w:styleId="2B2448B0AD024907AC07022ACB339204">
    <w:name w:val="2B2448B0AD024907AC07022ACB339204"/>
  </w:style>
  <w:style w:type="paragraph" w:customStyle="1" w:styleId="556E26E7221E40AF89A38F0804628D8A">
    <w:name w:val="556E26E7221E40AF89A38F0804628D8A"/>
  </w:style>
  <w:style w:type="paragraph" w:customStyle="1" w:styleId="85E072DED4D74B1EBD9723A38A498D5F">
    <w:name w:val="85E072DED4D74B1EBD9723A38A498D5F"/>
  </w:style>
  <w:style w:type="paragraph" w:customStyle="1" w:styleId="40B00A62E9B043208F571CED45643D20">
    <w:name w:val="40B00A62E9B043208F571CED45643D20"/>
    <w:rsid w:val="00D00C9B"/>
  </w:style>
  <w:style w:type="paragraph" w:customStyle="1" w:styleId="07E19C6145F548C99CF29627521048EB">
    <w:name w:val="07E19C6145F548C99CF29627521048EB"/>
    <w:rsid w:val="00D00C9B"/>
  </w:style>
  <w:style w:type="paragraph" w:customStyle="1" w:styleId="E8E008042E4746DB845E8EBA515E4863">
    <w:name w:val="E8E008042E4746DB845E8EBA515E4863"/>
    <w:rsid w:val="00D00C9B"/>
  </w:style>
  <w:style w:type="paragraph" w:customStyle="1" w:styleId="989ED317540A444A9AECC3291E1B5CBE">
    <w:name w:val="989ED317540A444A9AECC3291E1B5CBE"/>
    <w:rsid w:val="00D00C9B"/>
  </w:style>
  <w:style w:type="paragraph" w:customStyle="1" w:styleId="1285B61E2D424423A2A5A2D6035B02E5">
    <w:name w:val="1285B61E2D424423A2A5A2D6035B02E5"/>
    <w:rsid w:val="00D00C9B"/>
  </w:style>
  <w:style w:type="paragraph" w:customStyle="1" w:styleId="5281BAE12BC94DBC9622CA19E025FA48">
    <w:name w:val="5281BAE12BC94DBC9622CA19E025FA48"/>
    <w:rsid w:val="00D00C9B"/>
  </w:style>
  <w:style w:type="paragraph" w:customStyle="1" w:styleId="34A35BB316A849E09C4E76323C03F394">
    <w:name w:val="34A35BB316A849E09C4E76323C03F394"/>
    <w:rsid w:val="00D00C9B"/>
  </w:style>
  <w:style w:type="paragraph" w:customStyle="1" w:styleId="9B4A3010C9A342CE897F910F7AEF2ADD">
    <w:name w:val="9B4A3010C9A342CE897F910F7AEF2ADD"/>
    <w:rsid w:val="00D00C9B"/>
  </w:style>
  <w:style w:type="paragraph" w:customStyle="1" w:styleId="7E1BB98B977C45F9A74AC7AE6DCFCCB9">
    <w:name w:val="7E1BB98B977C45F9A74AC7AE6DCFCCB9"/>
    <w:rsid w:val="00D00C9B"/>
  </w:style>
  <w:style w:type="paragraph" w:customStyle="1" w:styleId="CDFE8D662FCD4F838462C4C66A3BBCFB">
    <w:name w:val="CDFE8D662FCD4F838462C4C66A3BBCFB"/>
    <w:rsid w:val="00D00C9B"/>
  </w:style>
  <w:style w:type="paragraph" w:customStyle="1" w:styleId="C10C77E9FAC0446C9DB44B919E788AA6">
    <w:name w:val="C10C77E9FAC0446C9DB44B919E788AA6"/>
    <w:rsid w:val="00D00C9B"/>
  </w:style>
  <w:style w:type="paragraph" w:customStyle="1" w:styleId="114056D5EAA0415B801D0AABFC7D56ED">
    <w:name w:val="114056D5EAA0415B801D0AABFC7D56ED"/>
    <w:rsid w:val="00D00C9B"/>
  </w:style>
  <w:style w:type="paragraph" w:customStyle="1" w:styleId="D0E5D98AED5F47468DA6C2FACD93F42A">
    <w:name w:val="D0E5D98AED5F47468DA6C2FACD93F42A"/>
    <w:rsid w:val="00D00C9B"/>
  </w:style>
  <w:style w:type="paragraph" w:customStyle="1" w:styleId="83B559DF1FD44F7F8C5EA9B10152FEC0">
    <w:name w:val="83B559DF1FD44F7F8C5EA9B10152FEC0"/>
    <w:rsid w:val="00D00C9B"/>
  </w:style>
  <w:style w:type="paragraph" w:customStyle="1" w:styleId="19517C9BA05841F4A2ACABA8AABE5338">
    <w:name w:val="19517C9BA05841F4A2ACABA8AABE5338"/>
    <w:rsid w:val="00D00C9B"/>
  </w:style>
  <w:style w:type="paragraph" w:customStyle="1" w:styleId="12973DCB5F2D4C01BCB4D07899CC3D4B">
    <w:name w:val="12973DCB5F2D4C01BCB4D07899CC3D4B"/>
    <w:rsid w:val="00D00C9B"/>
  </w:style>
  <w:style w:type="paragraph" w:customStyle="1" w:styleId="D118AE9F620144EE9A51FCB05D8B11AB">
    <w:name w:val="D118AE9F620144EE9A51FCB05D8B11AB"/>
    <w:rsid w:val="00D00C9B"/>
  </w:style>
  <w:style w:type="paragraph" w:customStyle="1" w:styleId="80D25022E5014A30B066DD8B73FA709F">
    <w:name w:val="80D25022E5014A30B066DD8B73FA709F"/>
    <w:rsid w:val="00D00C9B"/>
  </w:style>
  <w:style w:type="paragraph" w:customStyle="1" w:styleId="E4B5EEE64AD241F48E4574BCC365F997">
    <w:name w:val="E4B5EEE64AD241F48E4574BCC365F997"/>
    <w:rsid w:val="00D00C9B"/>
  </w:style>
  <w:style w:type="paragraph" w:customStyle="1" w:styleId="29CFF707626A4A55B8173F5923DE58FF">
    <w:name w:val="29CFF707626A4A55B8173F5923DE58FF"/>
    <w:rsid w:val="00D00C9B"/>
  </w:style>
  <w:style w:type="paragraph" w:customStyle="1" w:styleId="8A443D17CB284A92BD35B3F94CD5E6DA">
    <w:name w:val="8A443D17CB284A92BD35B3F94CD5E6DA"/>
    <w:rsid w:val="00D00C9B"/>
  </w:style>
  <w:style w:type="paragraph" w:customStyle="1" w:styleId="2CAD895E92384F09A3329056240207C8">
    <w:name w:val="2CAD895E92384F09A3329056240207C8"/>
    <w:rsid w:val="00D00C9B"/>
  </w:style>
  <w:style w:type="paragraph" w:customStyle="1" w:styleId="DFE1FBBA296D4B838EEE3CCF45B4D311">
    <w:name w:val="DFE1FBBA296D4B838EEE3CCF45B4D311"/>
    <w:rsid w:val="00D00C9B"/>
  </w:style>
  <w:style w:type="paragraph" w:customStyle="1" w:styleId="5013062B50DD417D8AB5CA3A8A9AF562">
    <w:name w:val="5013062B50DD417D8AB5CA3A8A9AF562"/>
    <w:rsid w:val="00D00C9B"/>
  </w:style>
  <w:style w:type="paragraph" w:customStyle="1" w:styleId="2A5B58DBED3544F78178B5C61144C7D7">
    <w:name w:val="2A5B58DBED3544F78178B5C61144C7D7"/>
    <w:rsid w:val="00D00C9B"/>
  </w:style>
  <w:style w:type="paragraph" w:customStyle="1" w:styleId="BC89775FDF8A4B38BE44086F972AE7FC">
    <w:name w:val="BC89775FDF8A4B38BE44086F972AE7FC"/>
    <w:rsid w:val="00D00C9B"/>
  </w:style>
  <w:style w:type="paragraph" w:customStyle="1" w:styleId="8E363FF22B4245DF988C1A03DA405A56">
    <w:name w:val="8E363FF22B4245DF988C1A03DA405A56"/>
    <w:rsid w:val="00D00C9B"/>
  </w:style>
  <w:style w:type="paragraph" w:customStyle="1" w:styleId="73B45D82817343EC8EEFDFA4300C5A84">
    <w:name w:val="73B45D82817343EC8EEFDFA4300C5A84"/>
    <w:rsid w:val="00D00C9B"/>
  </w:style>
  <w:style w:type="paragraph" w:customStyle="1" w:styleId="42AB45E276C44FEA832D261F7E098497">
    <w:name w:val="42AB45E276C44FEA832D261F7E098497"/>
    <w:rsid w:val="00D00C9B"/>
  </w:style>
  <w:style w:type="paragraph" w:customStyle="1" w:styleId="A4FBD5A1843E4EA9BE9F8B71C4E8A12E">
    <w:name w:val="A4FBD5A1843E4EA9BE9F8B71C4E8A12E"/>
    <w:rsid w:val="00D00C9B"/>
  </w:style>
  <w:style w:type="paragraph" w:customStyle="1" w:styleId="0BBCD0E9B7804440B313187B3E03E358">
    <w:name w:val="0BBCD0E9B7804440B313187B3E03E358"/>
    <w:rsid w:val="00D00C9B"/>
  </w:style>
  <w:style w:type="paragraph" w:customStyle="1" w:styleId="75DA7D6C71F54AE69A50391DA62804EE">
    <w:name w:val="75DA7D6C71F54AE69A50391DA62804EE"/>
    <w:rsid w:val="00D00C9B"/>
  </w:style>
  <w:style w:type="paragraph" w:customStyle="1" w:styleId="626226CAF9B44051BA77DB7F168A0587">
    <w:name w:val="626226CAF9B44051BA77DB7F168A0587"/>
    <w:rsid w:val="00D00C9B"/>
  </w:style>
  <w:style w:type="paragraph" w:customStyle="1" w:styleId="C00A5BEAC68742739022EB8D08ADDBCC">
    <w:name w:val="C00A5BEAC68742739022EB8D08ADDBCC"/>
    <w:rsid w:val="00D00C9B"/>
  </w:style>
  <w:style w:type="paragraph" w:customStyle="1" w:styleId="D86F2C86ECB948D2B7466E3C0E26EDE5">
    <w:name w:val="D86F2C86ECB948D2B7466E3C0E26EDE5"/>
    <w:rsid w:val="00D00C9B"/>
  </w:style>
  <w:style w:type="paragraph" w:customStyle="1" w:styleId="E8BAF7DA47954CD9B5FC1C4899FA170C">
    <w:name w:val="E8BAF7DA47954CD9B5FC1C4899FA170C"/>
    <w:rsid w:val="00D00C9B"/>
  </w:style>
  <w:style w:type="paragraph" w:customStyle="1" w:styleId="0D16A1178DDC491A9B177B078B0F170D">
    <w:name w:val="0D16A1178DDC491A9B177B078B0F170D"/>
    <w:rsid w:val="00D00C9B"/>
  </w:style>
  <w:style w:type="paragraph" w:customStyle="1" w:styleId="72CFE9446ECF4B3DA4B8DEC817FC1FFA">
    <w:name w:val="72CFE9446ECF4B3DA4B8DEC817FC1FFA"/>
    <w:rsid w:val="00D00C9B"/>
  </w:style>
  <w:style w:type="paragraph" w:customStyle="1" w:styleId="BCF2AC506EE741BA946F2CAD9BADDCB3">
    <w:name w:val="BCF2AC506EE741BA946F2CAD9BADDCB3"/>
    <w:rsid w:val="00D00C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2">
      <a:dk1>
        <a:srgbClr val="676C73"/>
      </a:dk1>
      <a:lt1>
        <a:sysClr val="window" lastClr="FFFFFF"/>
      </a:lt1>
      <a:dk2>
        <a:srgbClr val="336380"/>
      </a:dk2>
      <a:lt2>
        <a:srgbClr val="EEECE1"/>
      </a:lt2>
      <a:accent1>
        <a:srgbClr val="509394"/>
      </a:accent1>
      <a:accent2>
        <a:srgbClr val="8E8985"/>
      </a:accent2>
      <a:accent3>
        <a:srgbClr val="91A8AE"/>
      </a:accent3>
      <a:accent4>
        <a:srgbClr val="52889E"/>
      </a:accent4>
      <a:accent5>
        <a:srgbClr val="F4E9B8"/>
      </a:accent5>
      <a:accent6>
        <a:srgbClr val="74B67C"/>
      </a:accent6>
      <a:hlink>
        <a:srgbClr val="52889E"/>
      </a:hlink>
      <a:folHlink>
        <a:srgbClr val="8E8985"/>
      </a:folHlink>
    </a:clrScheme>
    <a:fontScheme name="Metal">
      <a:majorFont>
        <a:latin typeface="Eurostile"/>
        <a:ea typeface=""/>
        <a:cs typeface=""/>
        <a:font script="Jpan" typeface="メイリオ"/>
      </a:majorFont>
      <a:minorFont>
        <a:latin typeface="Eurostile"/>
        <a:ea typeface=""/>
        <a:cs typeface=""/>
        <a:font script="Jpan" typeface="メイリオ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dc7352e55e77714fab0739bd1a2ce12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b47b806cf7e90fe7257fa1ff83c741b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A582B-1EFA-4310-8D3C-77AE0C28AC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58CDBD3-9F38-45C0-B09F-17E9709BF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E1B5E-2D3E-4D36-8D78-2BF2A0FB5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CDDD46-2F1F-4523-B9C2-34C835E4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Wellness checklist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2019-04-10T17:45:00Z</dcterms:created>
  <dcterms:modified xsi:type="dcterms:W3CDTF">2019-04-10T17:45:00Z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